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CFDFE" w14:textId="7E5B60AF" w:rsidR="00AB680C" w:rsidRPr="00A305CA" w:rsidRDefault="00A305CA" w:rsidP="00A305CA">
      <w:pPr>
        <w:tabs>
          <w:tab w:val="left" w:pos="2360"/>
        </w:tabs>
        <w:ind w:right="-36"/>
        <w:rPr>
          <w:rFonts w:ascii="Times New Roman" w:hAnsi="Times New Roman"/>
          <w:sz w:val="24"/>
          <w:szCs w:val="24"/>
          <w:lang w:val="en-CA"/>
        </w:rPr>
      </w:pPr>
      <w:r w:rsidRPr="00A305CA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94CFE18" wp14:editId="4BDDF102">
            <wp:simplePos x="0" y="0"/>
            <wp:positionH relativeFrom="column">
              <wp:posOffset>-235585</wp:posOffset>
            </wp:positionH>
            <wp:positionV relativeFrom="paragraph">
              <wp:posOffset>-1546860</wp:posOffset>
            </wp:positionV>
            <wp:extent cx="853440" cy="908685"/>
            <wp:effectExtent l="0" t="0" r="3810" b="5715"/>
            <wp:wrapNone/>
            <wp:docPr id="1" name="Picture 1" descr="http://www.salvos.com/irstoronto/html/images/Giving%20Hope%20Today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alvos.com/irstoronto/html/images/Giving%20Hope%20Today%20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05B0">
        <w:rPr>
          <w:rFonts w:ascii="Times New Roman" w:hAnsi="Times New Roman"/>
          <w:noProof/>
          <w:sz w:val="24"/>
          <w:szCs w:val="24"/>
        </w:rPr>
        <w:t>Month/Day/Year</w:t>
      </w:r>
    </w:p>
    <w:p w14:paraId="394CFDFF" w14:textId="77777777" w:rsidR="006C2176" w:rsidRPr="00A305CA" w:rsidRDefault="006C2176" w:rsidP="00A305CA">
      <w:pPr>
        <w:tabs>
          <w:tab w:val="left" w:pos="2360"/>
        </w:tabs>
        <w:ind w:right="-36"/>
        <w:rPr>
          <w:rFonts w:ascii="Times New Roman" w:hAnsi="Times New Roman"/>
          <w:sz w:val="24"/>
          <w:szCs w:val="24"/>
          <w:lang w:val="en-CA"/>
        </w:rPr>
      </w:pPr>
    </w:p>
    <w:p w14:paraId="6674FD13" w14:textId="77777777" w:rsidR="008171AC" w:rsidRDefault="008171AC" w:rsidP="008171AC">
      <w:pPr>
        <w:tabs>
          <w:tab w:val="left" w:pos="2360"/>
        </w:tabs>
        <w:ind w:right="-36"/>
        <w:rPr>
          <w:rFonts w:ascii="Times New Roman" w:hAnsi="Times New Roman"/>
          <w:b/>
          <w:bCs/>
          <w:sz w:val="24"/>
          <w:szCs w:val="24"/>
          <w:lang w:val="en-CA"/>
        </w:rPr>
      </w:pPr>
    </w:p>
    <w:p w14:paraId="388F38BB" w14:textId="42AF9F09" w:rsidR="008171AC" w:rsidRPr="008171AC" w:rsidRDefault="008171AC" w:rsidP="008171AC">
      <w:pPr>
        <w:tabs>
          <w:tab w:val="left" w:pos="2360"/>
        </w:tabs>
        <w:ind w:right="-36"/>
        <w:rPr>
          <w:rFonts w:ascii="Times New Roman" w:hAnsi="Times New Roman"/>
          <w:sz w:val="24"/>
          <w:szCs w:val="24"/>
          <w:lang w:val="en-CA"/>
        </w:rPr>
      </w:pPr>
      <w:r w:rsidRPr="008171AC">
        <w:rPr>
          <w:rFonts w:ascii="Times New Roman" w:hAnsi="Times New Roman"/>
          <w:b/>
          <w:bCs/>
          <w:sz w:val="24"/>
          <w:szCs w:val="24"/>
          <w:lang w:val="en-CA"/>
        </w:rPr>
        <w:t>Dear [Name],</w:t>
      </w:r>
    </w:p>
    <w:p w14:paraId="5BD4ECB0" w14:textId="77777777" w:rsidR="008171AC" w:rsidRDefault="008171AC" w:rsidP="008171AC">
      <w:pPr>
        <w:tabs>
          <w:tab w:val="left" w:pos="2360"/>
        </w:tabs>
        <w:ind w:right="-36"/>
        <w:rPr>
          <w:rFonts w:ascii="Times New Roman" w:hAnsi="Times New Roman"/>
          <w:sz w:val="24"/>
          <w:szCs w:val="24"/>
          <w:lang w:val="en-CA"/>
        </w:rPr>
      </w:pPr>
    </w:p>
    <w:p w14:paraId="698030CD" w14:textId="311DB5D1" w:rsidR="008171AC" w:rsidRPr="008171AC" w:rsidRDefault="008171AC" w:rsidP="008171AC">
      <w:pPr>
        <w:tabs>
          <w:tab w:val="left" w:pos="2360"/>
        </w:tabs>
        <w:ind w:right="-36"/>
        <w:rPr>
          <w:rFonts w:ascii="Times New Roman" w:hAnsi="Times New Roman"/>
          <w:sz w:val="24"/>
          <w:szCs w:val="24"/>
          <w:lang w:val="en-CA"/>
        </w:rPr>
      </w:pPr>
      <w:r w:rsidRPr="008171AC">
        <w:rPr>
          <w:rFonts w:ascii="Times New Roman" w:hAnsi="Times New Roman"/>
          <w:sz w:val="24"/>
          <w:szCs w:val="24"/>
          <w:lang w:val="en-CA"/>
        </w:rPr>
        <w:t>I hope this letter finds you well.</w:t>
      </w:r>
    </w:p>
    <w:p w14:paraId="2EC4BCE0" w14:textId="77777777" w:rsidR="008171AC" w:rsidRDefault="008171AC" w:rsidP="008171AC">
      <w:pPr>
        <w:tabs>
          <w:tab w:val="left" w:pos="2360"/>
        </w:tabs>
        <w:ind w:right="-36"/>
        <w:rPr>
          <w:rFonts w:ascii="Times New Roman" w:hAnsi="Times New Roman"/>
          <w:sz w:val="24"/>
          <w:szCs w:val="24"/>
          <w:lang w:val="en-CA"/>
        </w:rPr>
      </w:pPr>
    </w:p>
    <w:p w14:paraId="75DD24A0" w14:textId="16BD919D" w:rsidR="008171AC" w:rsidRPr="008171AC" w:rsidRDefault="008171AC" w:rsidP="008171AC">
      <w:pPr>
        <w:tabs>
          <w:tab w:val="left" w:pos="2360"/>
        </w:tabs>
        <w:ind w:right="-36"/>
        <w:rPr>
          <w:rFonts w:ascii="Times New Roman" w:hAnsi="Times New Roman"/>
          <w:sz w:val="24"/>
          <w:szCs w:val="24"/>
          <w:lang w:val="en-CA"/>
        </w:rPr>
      </w:pPr>
      <w:r w:rsidRPr="008171AC">
        <w:rPr>
          <w:rFonts w:ascii="Times New Roman" w:hAnsi="Times New Roman"/>
          <w:sz w:val="24"/>
          <w:szCs w:val="24"/>
          <w:lang w:val="en-CA"/>
        </w:rPr>
        <w:t xml:space="preserve">We are currently reviewing our Corps rolls and would appreciate your guidance regarding your membership status. Your name is </w:t>
      </w:r>
      <w:r w:rsidR="00CC10CB">
        <w:rPr>
          <w:rFonts w:ascii="Times New Roman" w:hAnsi="Times New Roman"/>
          <w:sz w:val="24"/>
          <w:szCs w:val="24"/>
          <w:lang w:val="en-CA"/>
        </w:rPr>
        <w:t xml:space="preserve">currently </w:t>
      </w:r>
      <w:r w:rsidRPr="008171AC">
        <w:rPr>
          <w:rFonts w:ascii="Times New Roman" w:hAnsi="Times New Roman"/>
          <w:sz w:val="24"/>
          <w:szCs w:val="24"/>
          <w:lang w:val="en-CA"/>
        </w:rPr>
        <w:t xml:space="preserve">listed on our Senior Soldiers Roll, and we want to ensure this reflects your wishes. You may choose to remain as a Senior Soldier, move to our </w:t>
      </w:r>
      <w:r w:rsidR="00E4781F">
        <w:rPr>
          <w:rFonts w:ascii="Times New Roman" w:hAnsi="Times New Roman"/>
          <w:sz w:val="24"/>
          <w:szCs w:val="24"/>
          <w:lang w:val="en-CA"/>
        </w:rPr>
        <w:t xml:space="preserve">Adherents or </w:t>
      </w:r>
      <w:r w:rsidRPr="008171AC">
        <w:rPr>
          <w:rFonts w:ascii="Times New Roman" w:hAnsi="Times New Roman"/>
          <w:sz w:val="24"/>
          <w:szCs w:val="24"/>
          <w:lang w:val="en-CA"/>
        </w:rPr>
        <w:t xml:space="preserve">Friends Roll, or </w:t>
      </w:r>
      <w:r w:rsidR="00E4781F">
        <w:rPr>
          <w:rFonts w:ascii="Times New Roman" w:hAnsi="Times New Roman"/>
          <w:sz w:val="24"/>
          <w:szCs w:val="24"/>
          <w:lang w:val="en-CA"/>
        </w:rPr>
        <w:t xml:space="preserve">you may wish to </w:t>
      </w:r>
      <w:r w:rsidRPr="008171AC">
        <w:rPr>
          <w:rFonts w:ascii="Times New Roman" w:hAnsi="Times New Roman"/>
          <w:sz w:val="24"/>
          <w:szCs w:val="24"/>
          <w:lang w:val="en-CA"/>
        </w:rPr>
        <w:t xml:space="preserve">transfer your membership to another </w:t>
      </w:r>
      <w:r w:rsidR="00F01E94">
        <w:rPr>
          <w:rFonts w:ascii="Times New Roman" w:hAnsi="Times New Roman"/>
          <w:sz w:val="24"/>
          <w:szCs w:val="24"/>
          <w:lang w:val="en-CA"/>
        </w:rPr>
        <w:t xml:space="preserve">corps or </w:t>
      </w:r>
      <w:r w:rsidRPr="008171AC">
        <w:rPr>
          <w:rFonts w:ascii="Times New Roman" w:hAnsi="Times New Roman"/>
          <w:sz w:val="24"/>
          <w:szCs w:val="24"/>
          <w:lang w:val="en-CA"/>
        </w:rPr>
        <w:t>church.</w:t>
      </w:r>
    </w:p>
    <w:p w14:paraId="184B9F59" w14:textId="77777777" w:rsidR="008171AC" w:rsidRDefault="008171AC" w:rsidP="008171AC">
      <w:pPr>
        <w:tabs>
          <w:tab w:val="left" w:pos="2360"/>
        </w:tabs>
        <w:ind w:right="-36"/>
        <w:rPr>
          <w:rFonts w:ascii="Times New Roman" w:hAnsi="Times New Roman"/>
          <w:sz w:val="24"/>
          <w:szCs w:val="24"/>
          <w:lang w:val="en-CA"/>
        </w:rPr>
      </w:pPr>
    </w:p>
    <w:p w14:paraId="3FD30D81" w14:textId="4C8EAB3A" w:rsidR="008171AC" w:rsidRPr="008171AC" w:rsidRDefault="008171AC" w:rsidP="008171AC">
      <w:pPr>
        <w:tabs>
          <w:tab w:val="left" w:pos="2360"/>
        </w:tabs>
        <w:ind w:right="-36"/>
        <w:rPr>
          <w:rFonts w:ascii="Times New Roman" w:hAnsi="Times New Roman"/>
          <w:sz w:val="24"/>
          <w:szCs w:val="24"/>
          <w:lang w:val="en-CA"/>
        </w:rPr>
      </w:pPr>
      <w:r w:rsidRPr="008171AC">
        <w:rPr>
          <w:rFonts w:ascii="Times New Roman" w:hAnsi="Times New Roman"/>
          <w:sz w:val="24"/>
          <w:szCs w:val="24"/>
          <w:lang w:val="en-CA"/>
        </w:rPr>
        <w:t>I’ve enclosed a copy of the Soldier’s Covenant / Articles of War, which you previously signed. I invite you to take a few moments to revisit these promises, and I warmly welcome you to join us in worship whenever you are able.</w:t>
      </w:r>
    </w:p>
    <w:p w14:paraId="0EB4A136" w14:textId="77777777" w:rsidR="00571B1E" w:rsidRDefault="00571B1E" w:rsidP="008171AC">
      <w:pPr>
        <w:tabs>
          <w:tab w:val="left" w:pos="2360"/>
        </w:tabs>
        <w:ind w:right="-36"/>
        <w:rPr>
          <w:rFonts w:ascii="Times New Roman" w:hAnsi="Times New Roman"/>
          <w:sz w:val="24"/>
          <w:szCs w:val="24"/>
          <w:lang w:val="en-CA"/>
        </w:rPr>
      </w:pPr>
    </w:p>
    <w:p w14:paraId="1EB9DF9D" w14:textId="42A57191" w:rsidR="008171AC" w:rsidRPr="008171AC" w:rsidRDefault="008171AC" w:rsidP="008171AC">
      <w:pPr>
        <w:tabs>
          <w:tab w:val="left" w:pos="2360"/>
        </w:tabs>
        <w:ind w:right="-36"/>
        <w:rPr>
          <w:rFonts w:ascii="Times New Roman" w:hAnsi="Times New Roman"/>
          <w:sz w:val="24"/>
          <w:szCs w:val="24"/>
          <w:lang w:val="en-CA"/>
        </w:rPr>
      </w:pPr>
      <w:r w:rsidRPr="008171AC">
        <w:rPr>
          <w:rFonts w:ascii="Times New Roman" w:hAnsi="Times New Roman"/>
          <w:sz w:val="24"/>
          <w:szCs w:val="24"/>
          <w:lang w:val="en-CA"/>
        </w:rPr>
        <w:t xml:space="preserve">Please let us know in writing how you would like us to record your membership. If we do not hear from you by </w:t>
      </w:r>
      <w:r w:rsidRPr="008171AC">
        <w:rPr>
          <w:rFonts w:ascii="Times New Roman" w:hAnsi="Times New Roman"/>
          <w:b/>
          <w:bCs/>
          <w:sz w:val="24"/>
          <w:szCs w:val="24"/>
          <w:lang w:val="en-CA"/>
        </w:rPr>
        <w:t>[insert current date]</w:t>
      </w:r>
      <w:r w:rsidRPr="008171AC">
        <w:rPr>
          <w:rFonts w:ascii="Times New Roman" w:hAnsi="Times New Roman"/>
          <w:sz w:val="24"/>
          <w:szCs w:val="24"/>
          <w:lang w:val="en-CA"/>
        </w:rPr>
        <w:t xml:space="preserve">, we will place your name on our Friends Roll so </w:t>
      </w:r>
      <w:r w:rsidR="00571B1E">
        <w:rPr>
          <w:rFonts w:ascii="Times New Roman" w:hAnsi="Times New Roman"/>
          <w:sz w:val="24"/>
          <w:szCs w:val="24"/>
          <w:lang w:val="en-CA"/>
        </w:rPr>
        <w:t xml:space="preserve">that </w:t>
      </w:r>
      <w:r w:rsidRPr="008171AC">
        <w:rPr>
          <w:rFonts w:ascii="Times New Roman" w:hAnsi="Times New Roman"/>
          <w:sz w:val="24"/>
          <w:szCs w:val="24"/>
          <w:lang w:val="en-CA"/>
        </w:rPr>
        <w:t>we can continue to stay connected.</w:t>
      </w:r>
    </w:p>
    <w:p w14:paraId="5ABCA73B" w14:textId="77777777" w:rsidR="008171AC" w:rsidRDefault="008171AC" w:rsidP="008171AC">
      <w:pPr>
        <w:tabs>
          <w:tab w:val="left" w:pos="2360"/>
        </w:tabs>
        <w:ind w:right="-36"/>
        <w:rPr>
          <w:rFonts w:ascii="Times New Roman" w:hAnsi="Times New Roman"/>
          <w:sz w:val="24"/>
          <w:szCs w:val="24"/>
          <w:lang w:val="en-CA"/>
        </w:rPr>
      </w:pPr>
    </w:p>
    <w:p w14:paraId="5BC44407" w14:textId="282CD38E" w:rsidR="008171AC" w:rsidRPr="008171AC" w:rsidRDefault="008171AC" w:rsidP="008171AC">
      <w:pPr>
        <w:tabs>
          <w:tab w:val="left" w:pos="2360"/>
        </w:tabs>
        <w:ind w:right="-36"/>
        <w:rPr>
          <w:rFonts w:ascii="Times New Roman" w:hAnsi="Times New Roman"/>
          <w:sz w:val="24"/>
          <w:szCs w:val="24"/>
          <w:lang w:val="en-CA"/>
        </w:rPr>
      </w:pPr>
      <w:r w:rsidRPr="008171AC">
        <w:rPr>
          <w:rFonts w:ascii="Times New Roman" w:hAnsi="Times New Roman"/>
          <w:sz w:val="24"/>
          <w:szCs w:val="24"/>
          <w:lang w:val="en-CA"/>
        </w:rPr>
        <w:t>If you would like to discuss your membership or involvement, I would be glad to speak with you in person or by phone.</w:t>
      </w:r>
    </w:p>
    <w:p w14:paraId="4A8025E4" w14:textId="77777777" w:rsidR="008171AC" w:rsidRDefault="008171AC" w:rsidP="008171AC">
      <w:pPr>
        <w:tabs>
          <w:tab w:val="left" w:pos="2360"/>
        </w:tabs>
        <w:ind w:right="-36"/>
        <w:rPr>
          <w:rFonts w:ascii="Times New Roman" w:hAnsi="Times New Roman"/>
          <w:sz w:val="24"/>
          <w:szCs w:val="24"/>
          <w:lang w:val="en-CA"/>
        </w:rPr>
      </w:pPr>
    </w:p>
    <w:p w14:paraId="1372B103" w14:textId="59FA26D7" w:rsidR="008171AC" w:rsidRPr="008171AC" w:rsidRDefault="008171AC" w:rsidP="008171AC">
      <w:pPr>
        <w:tabs>
          <w:tab w:val="left" w:pos="2360"/>
        </w:tabs>
        <w:ind w:right="-36"/>
        <w:rPr>
          <w:rFonts w:ascii="Times New Roman" w:hAnsi="Times New Roman"/>
          <w:sz w:val="24"/>
          <w:szCs w:val="24"/>
          <w:lang w:val="en-CA"/>
        </w:rPr>
      </w:pPr>
      <w:r w:rsidRPr="008171AC">
        <w:rPr>
          <w:rFonts w:ascii="Times New Roman" w:hAnsi="Times New Roman"/>
          <w:sz w:val="24"/>
          <w:szCs w:val="24"/>
          <w:lang w:val="en-CA"/>
        </w:rPr>
        <w:t>In His service,</w:t>
      </w:r>
      <w:r w:rsidRPr="008171AC">
        <w:rPr>
          <w:rFonts w:ascii="Times New Roman" w:hAnsi="Times New Roman"/>
          <w:sz w:val="24"/>
          <w:szCs w:val="24"/>
          <w:lang w:val="en-CA"/>
        </w:rPr>
        <w:br/>
      </w:r>
      <w:r>
        <w:rPr>
          <w:rFonts w:ascii="Times New Roman" w:hAnsi="Times New Roman"/>
          <w:b/>
          <w:bCs/>
          <w:sz w:val="24"/>
          <w:szCs w:val="24"/>
          <w:lang w:val="en-CA"/>
        </w:rPr>
        <w:t>Corps Officer</w:t>
      </w:r>
    </w:p>
    <w:p w14:paraId="394CFE00" w14:textId="77777777" w:rsidR="008D3F07" w:rsidRDefault="008D3F07" w:rsidP="00A305CA">
      <w:pPr>
        <w:tabs>
          <w:tab w:val="left" w:pos="2360"/>
        </w:tabs>
        <w:ind w:right="-36"/>
        <w:rPr>
          <w:rFonts w:ascii="Times New Roman" w:hAnsi="Times New Roman"/>
          <w:sz w:val="24"/>
          <w:szCs w:val="24"/>
          <w:lang w:val="en-CA"/>
        </w:rPr>
      </w:pPr>
    </w:p>
    <w:p w14:paraId="394CFE01" w14:textId="77777777" w:rsidR="004F3400" w:rsidRDefault="004F3400" w:rsidP="00A305CA">
      <w:pPr>
        <w:tabs>
          <w:tab w:val="left" w:pos="2360"/>
        </w:tabs>
        <w:ind w:right="-36"/>
        <w:rPr>
          <w:rFonts w:ascii="Times New Roman" w:hAnsi="Times New Roman"/>
          <w:sz w:val="24"/>
          <w:szCs w:val="24"/>
          <w:lang w:val="en-CA"/>
        </w:rPr>
      </w:pPr>
    </w:p>
    <w:p w14:paraId="394CFE02" w14:textId="77777777" w:rsidR="008D3F07" w:rsidRDefault="008D3F07" w:rsidP="00A305CA">
      <w:pPr>
        <w:tabs>
          <w:tab w:val="left" w:pos="2360"/>
        </w:tabs>
        <w:ind w:right="-36"/>
        <w:rPr>
          <w:rFonts w:ascii="Times New Roman" w:hAnsi="Times New Roman"/>
          <w:sz w:val="24"/>
          <w:szCs w:val="24"/>
          <w:lang w:val="en-CA"/>
        </w:rPr>
      </w:pPr>
    </w:p>
    <w:sectPr w:rsidR="008D3F07" w:rsidSect="00A305CA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3240" w:right="1980" w:bottom="1800" w:left="2016" w:header="864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CFE1C" w14:textId="77777777" w:rsidR="006A4AD8" w:rsidRDefault="006A4AD8">
      <w:r>
        <w:separator/>
      </w:r>
    </w:p>
  </w:endnote>
  <w:endnote w:type="continuationSeparator" w:id="0">
    <w:p w14:paraId="394CFE1D" w14:textId="77777777" w:rsidR="006A4AD8" w:rsidRDefault="006A4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CG AT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empo (WN/Scal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CFE27" w14:textId="77777777" w:rsidR="003A622F" w:rsidRDefault="003A622F">
    <w:pPr>
      <w:pStyle w:val="Footer"/>
      <w:tabs>
        <w:tab w:val="left" w:pos="378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70" w:type="dxa"/>
      <w:tblInd w:w="-13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420"/>
      <w:gridCol w:w="3960"/>
      <w:gridCol w:w="3690"/>
    </w:tblGrid>
    <w:tr w:rsidR="002755E4" w14:paraId="394CFE3C" w14:textId="77777777" w:rsidTr="00333E8E">
      <w:tc>
        <w:tcPr>
          <w:tcW w:w="3420" w:type="dxa"/>
        </w:tcPr>
        <w:p w14:paraId="394CFE39" w14:textId="77777777" w:rsidR="002755E4" w:rsidRPr="000957E6" w:rsidRDefault="002755E4" w:rsidP="00987D64">
          <w:pPr>
            <w:pStyle w:val="Footer"/>
            <w:tabs>
              <w:tab w:val="clear" w:pos="5760"/>
              <w:tab w:val="left" w:pos="3780"/>
              <w:tab w:val="left" w:pos="6480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William and Catherine Booth</w:t>
          </w:r>
        </w:p>
      </w:tc>
      <w:tc>
        <w:tcPr>
          <w:tcW w:w="3960" w:type="dxa"/>
        </w:tcPr>
        <w:p w14:paraId="394CFE3A" w14:textId="78AAFD94" w:rsidR="002755E4" w:rsidRPr="002755E4" w:rsidRDefault="0052302B" w:rsidP="002755E4">
          <w:pPr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Lyndon Buckingham</w:t>
          </w:r>
        </w:p>
      </w:tc>
      <w:tc>
        <w:tcPr>
          <w:tcW w:w="3690" w:type="dxa"/>
        </w:tcPr>
        <w:p w14:paraId="394CFE3B" w14:textId="6EC1E8CA" w:rsidR="002755E4" w:rsidRPr="000957E6" w:rsidRDefault="0052302B" w:rsidP="00987D64">
          <w:pPr>
            <w:pStyle w:val="Footer"/>
            <w:tabs>
              <w:tab w:val="clear" w:pos="5760"/>
              <w:tab w:val="left" w:pos="3780"/>
              <w:tab w:val="left" w:pos="6480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Lee Graves</w:t>
          </w:r>
        </w:p>
      </w:tc>
    </w:tr>
    <w:tr w:rsidR="002755E4" w14:paraId="394CFE40" w14:textId="77777777" w:rsidTr="00333E8E">
      <w:tc>
        <w:tcPr>
          <w:tcW w:w="3420" w:type="dxa"/>
        </w:tcPr>
        <w:p w14:paraId="394CFE3D" w14:textId="77777777" w:rsidR="002755E4" w:rsidRPr="000957E6" w:rsidRDefault="002755E4" w:rsidP="00987D64">
          <w:pPr>
            <w:pStyle w:val="Footer"/>
            <w:tabs>
              <w:tab w:val="clear" w:pos="5760"/>
              <w:tab w:val="left" w:pos="3780"/>
              <w:tab w:val="left" w:pos="6480"/>
            </w:tabs>
            <w:jc w:val="center"/>
            <w:rPr>
              <w:sz w:val="16"/>
            </w:rPr>
          </w:pPr>
          <w:r>
            <w:rPr>
              <w:sz w:val="16"/>
            </w:rPr>
            <w:t>Founders</w:t>
          </w:r>
        </w:p>
      </w:tc>
      <w:tc>
        <w:tcPr>
          <w:tcW w:w="3960" w:type="dxa"/>
        </w:tcPr>
        <w:p w14:paraId="394CFE3E" w14:textId="77777777" w:rsidR="002755E4" w:rsidRPr="002755E4" w:rsidRDefault="002755E4" w:rsidP="002755E4">
          <w:pPr>
            <w:jc w:val="center"/>
            <w:rPr>
              <w:rFonts w:ascii="Times New Roman" w:hAnsi="Times New Roman"/>
              <w:sz w:val="18"/>
              <w:szCs w:val="18"/>
            </w:rPr>
          </w:pPr>
          <w:r w:rsidRPr="002755E4">
            <w:rPr>
              <w:rFonts w:ascii="Times New Roman" w:hAnsi="Times New Roman"/>
              <w:sz w:val="16"/>
              <w:szCs w:val="18"/>
            </w:rPr>
            <w:t>General</w:t>
          </w:r>
        </w:p>
      </w:tc>
      <w:tc>
        <w:tcPr>
          <w:tcW w:w="3690" w:type="dxa"/>
        </w:tcPr>
        <w:p w14:paraId="394CFE3F" w14:textId="77777777" w:rsidR="002755E4" w:rsidRPr="000957E6" w:rsidRDefault="002755E4" w:rsidP="00987D64">
          <w:pPr>
            <w:pStyle w:val="Footer"/>
            <w:tabs>
              <w:tab w:val="clear" w:pos="5760"/>
              <w:tab w:val="left" w:pos="3780"/>
              <w:tab w:val="left" w:pos="6480"/>
            </w:tabs>
            <w:jc w:val="center"/>
            <w:rPr>
              <w:sz w:val="16"/>
            </w:rPr>
          </w:pPr>
          <w:r>
            <w:rPr>
              <w:sz w:val="16"/>
            </w:rPr>
            <w:t>Territorial Commander</w:t>
          </w:r>
        </w:p>
      </w:tc>
    </w:tr>
  </w:tbl>
  <w:p w14:paraId="394CFE41" w14:textId="77777777" w:rsidR="003A622F" w:rsidRDefault="003A622F" w:rsidP="00B657CD">
    <w:pPr>
      <w:pStyle w:val="Footer"/>
      <w:tabs>
        <w:tab w:val="clear" w:pos="5760"/>
        <w:tab w:val="left" w:pos="3780"/>
        <w:tab w:val="left" w:pos="6480"/>
      </w:tabs>
      <w:spacing w:line="180" w:lineRule="exact"/>
      <w:ind w:righ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CFE1A" w14:textId="77777777" w:rsidR="006A4AD8" w:rsidRDefault="006A4AD8">
      <w:r>
        <w:separator/>
      </w:r>
    </w:p>
  </w:footnote>
  <w:footnote w:type="continuationSeparator" w:id="0">
    <w:p w14:paraId="394CFE1B" w14:textId="77777777" w:rsidR="006A4AD8" w:rsidRDefault="006A4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91" w:type="dxa"/>
      <w:tblLayout w:type="fixed"/>
      <w:tblLook w:val="0000" w:firstRow="0" w:lastRow="0" w:firstColumn="0" w:lastColumn="0" w:noHBand="0" w:noVBand="0"/>
    </w:tblPr>
    <w:tblGrid>
      <w:gridCol w:w="2096"/>
      <w:gridCol w:w="4485"/>
      <w:gridCol w:w="4470"/>
    </w:tblGrid>
    <w:tr w:rsidR="003A622F" w14:paraId="394CFE21" w14:textId="77777777">
      <w:trPr>
        <w:cantSplit/>
      </w:trPr>
      <w:tc>
        <w:tcPr>
          <w:tcW w:w="2096" w:type="dxa"/>
        </w:tcPr>
        <w:p w14:paraId="394CFE1E" w14:textId="77777777" w:rsidR="003A622F" w:rsidRDefault="003A622F"/>
      </w:tc>
      <w:tc>
        <w:tcPr>
          <w:tcW w:w="4485" w:type="dxa"/>
        </w:tcPr>
        <w:p w14:paraId="394CFE1F" w14:textId="77777777" w:rsidR="003A622F" w:rsidRDefault="003A622F">
          <w:pPr>
            <w:spacing w:before="120"/>
            <w:jc w:val="center"/>
            <w:rPr>
              <w:sz w:val="24"/>
            </w:rPr>
          </w:pPr>
          <w:r>
            <w:rPr>
              <w:sz w:val="24"/>
            </w:rP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4168E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4470" w:type="dxa"/>
        </w:tcPr>
        <w:p w14:paraId="394CFE20" w14:textId="77777777" w:rsidR="003A622F" w:rsidRDefault="003A622F">
          <w:pPr>
            <w:tabs>
              <w:tab w:val="right" w:pos="3600"/>
            </w:tabs>
            <w:rPr>
              <w:rFonts w:ascii="Tiempo (WN/Scal)" w:hAnsi="Tiempo (WN/Scal)"/>
              <w:sz w:val="18"/>
            </w:rPr>
          </w:pPr>
        </w:p>
      </w:tc>
    </w:tr>
    <w:tr w:rsidR="003A622F" w14:paraId="394CFE25" w14:textId="77777777">
      <w:trPr>
        <w:cantSplit/>
      </w:trPr>
      <w:tc>
        <w:tcPr>
          <w:tcW w:w="2096" w:type="dxa"/>
        </w:tcPr>
        <w:p w14:paraId="394CFE22" w14:textId="77777777" w:rsidR="003A622F" w:rsidRDefault="003A622F"/>
      </w:tc>
      <w:tc>
        <w:tcPr>
          <w:tcW w:w="4485" w:type="dxa"/>
        </w:tcPr>
        <w:p w14:paraId="394CFE23" w14:textId="77777777" w:rsidR="003A622F" w:rsidRDefault="003A622F">
          <w:pPr>
            <w:pStyle w:val="Header"/>
            <w:tabs>
              <w:tab w:val="right" w:pos="9360"/>
            </w:tabs>
            <w:spacing w:line="180" w:lineRule="exact"/>
            <w:rPr>
              <w:sz w:val="18"/>
            </w:rPr>
          </w:pPr>
        </w:p>
      </w:tc>
      <w:tc>
        <w:tcPr>
          <w:tcW w:w="4470" w:type="dxa"/>
        </w:tcPr>
        <w:p w14:paraId="394CFE24" w14:textId="77777777" w:rsidR="003A622F" w:rsidRDefault="003A622F">
          <w:pPr>
            <w:pStyle w:val="Header"/>
            <w:tabs>
              <w:tab w:val="right" w:pos="3600"/>
              <w:tab w:val="right" w:pos="9360"/>
            </w:tabs>
            <w:spacing w:line="180" w:lineRule="exact"/>
            <w:ind w:left="187"/>
            <w:rPr>
              <w:b/>
              <w:sz w:val="14"/>
            </w:rPr>
          </w:pPr>
        </w:p>
      </w:tc>
    </w:tr>
  </w:tbl>
  <w:p w14:paraId="394CFE26" w14:textId="77777777" w:rsidR="003A622F" w:rsidRDefault="003A62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16" w:type="dxa"/>
      <w:tblInd w:w="-791" w:type="dxa"/>
      <w:tblLayout w:type="fixed"/>
      <w:tblLook w:val="0000" w:firstRow="0" w:lastRow="0" w:firstColumn="0" w:lastColumn="0" w:noHBand="0" w:noVBand="0"/>
    </w:tblPr>
    <w:tblGrid>
      <w:gridCol w:w="1889"/>
      <w:gridCol w:w="3330"/>
      <w:gridCol w:w="4497"/>
    </w:tblGrid>
    <w:tr w:rsidR="003A622F" w14:paraId="394CFE37" w14:textId="77777777" w:rsidTr="00A74C94">
      <w:trPr>
        <w:cantSplit/>
        <w:trHeight w:val="1260"/>
      </w:trPr>
      <w:tc>
        <w:tcPr>
          <w:tcW w:w="1889" w:type="dxa"/>
        </w:tcPr>
        <w:p w14:paraId="394CFE28" w14:textId="77777777" w:rsidR="003A622F" w:rsidRPr="000957E6" w:rsidRDefault="003A622F" w:rsidP="008A0045">
          <w:pPr>
            <w:jc w:val="center"/>
            <w:rPr>
              <w:sz w:val="16"/>
              <w:szCs w:val="16"/>
            </w:rPr>
          </w:pPr>
        </w:p>
      </w:tc>
      <w:tc>
        <w:tcPr>
          <w:tcW w:w="3330" w:type="dxa"/>
        </w:tcPr>
        <w:p w14:paraId="394CFE29" w14:textId="77777777" w:rsidR="002A2DA6" w:rsidRPr="00A74C94" w:rsidRDefault="002A2DA6" w:rsidP="007966C1">
          <w:pPr>
            <w:tabs>
              <w:tab w:val="left" w:pos="437"/>
            </w:tabs>
            <w:spacing w:before="20" w:after="20"/>
            <w:rPr>
              <w:rFonts w:ascii="Times New Roman" w:hAnsi="Times New Roman"/>
              <w:b/>
            </w:rPr>
          </w:pPr>
        </w:p>
        <w:p w14:paraId="394CFE2A" w14:textId="078C30F9" w:rsidR="006C2176" w:rsidRPr="00A74C94" w:rsidRDefault="00C513FA" w:rsidP="002755E4">
          <w:pPr>
            <w:tabs>
              <w:tab w:val="left" w:pos="437"/>
            </w:tabs>
            <w:spacing w:before="20" w:after="20"/>
            <w:jc w:val="right"/>
            <w:rPr>
              <w:rFonts w:ascii="Times New Roman" w:hAnsi="Times New Roman"/>
              <w:b/>
              <w:sz w:val="22"/>
              <w:szCs w:val="22"/>
            </w:rPr>
          </w:pPr>
          <w:r>
            <w:rPr>
              <w:rFonts w:ascii="Times New Roman" w:hAnsi="Times New Roman"/>
              <w:b/>
              <w:sz w:val="22"/>
              <w:szCs w:val="22"/>
            </w:rPr>
            <w:t>Name of Corps</w:t>
          </w:r>
        </w:p>
        <w:p w14:paraId="394CFE2B" w14:textId="77777777" w:rsidR="000957E6" w:rsidRPr="002755E4" w:rsidRDefault="000957E6" w:rsidP="002755E4">
          <w:pPr>
            <w:tabs>
              <w:tab w:val="left" w:pos="437"/>
            </w:tabs>
            <w:spacing w:before="20" w:after="20"/>
            <w:jc w:val="right"/>
            <w:rPr>
              <w:rFonts w:ascii="Times New Roman" w:hAnsi="Times New Roman"/>
              <w:sz w:val="18"/>
              <w:szCs w:val="16"/>
            </w:rPr>
          </w:pPr>
          <w:r w:rsidRPr="002755E4">
            <w:rPr>
              <w:rFonts w:ascii="Times New Roman" w:hAnsi="Times New Roman"/>
              <w:b/>
              <w:szCs w:val="16"/>
            </w:rPr>
            <w:t>The Salvation Army</w:t>
          </w:r>
        </w:p>
        <w:p w14:paraId="394CFE2D" w14:textId="77777777" w:rsidR="003E6F8D" w:rsidRPr="00A74C94" w:rsidRDefault="003E6F8D" w:rsidP="002755E4">
          <w:pPr>
            <w:tabs>
              <w:tab w:val="left" w:pos="437"/>
            </w:tabs>
            <w:spacing w:before="20" w:after="20"/>
            <w:jc w:val="right"/>
            <w:rPr>
              <w:rFonts w:ascii="Times New Roman" w:hAnsi="Times New Roman"/>
              <w:sz w:val="16"/>
              <w:szCs w:val="16"/>
            </w:rPr>
          </w:pPr>
          <w:r w:rsidRPr="00A74C94">
            <w:rPr>
              <w:rFonts w:ascii="Times New Roman" w:hAnsi="Times New Roman"/>
              <w:sz w:val="16"/>
              <w:szCs w:val="16"/>
            </w:rPr>
            <w:t>Canada and Bermuda Territory</w:t>
          </w:r>
        </w:p>
        <w:p w14:paraId="394CFE2E" w14:textId="77777777" w:rsidR="000957E6" w:rsidRPr="00A74C94" w:rsidRDefault="000957E6" w:rsidP="007966C1">
          <w:pPr>
            <w:tabs>
              <w:tab w:val="left" w:pos="437"/>
            </w:tabs>
            <w:spacing w:before="20" w:after="20"/>
            <w:rPr>
              <w:rFonts w:ascii="Times New Roman" w:hAnsi="Times New Roman"/>
              <w:sz w:val="16"/>
              <w:szCs w:val="16"/>
            </w:rPr>
          </w:pPr>
        </w:p>
        <w:p w14:paraId="394CFE2F" w14:textId="77777777" w:rsidR="006C2176" w:rsidRPr="00A74C94" w:rsidRDefault="006C2176" w:rsidP="007966C1">
          <w:pPr>
            <w:tabs>
              <w:tab w:val="left" w:pos="437"/>
            </w:tabs>
            <w:spacing w:before="20" w:after="20"/>
            <w:rPr>
              <w:rFonts w:ascii="Times New Roman" w:hAnsi="Times New Roman"/>
              <w:sz w:val="16"/>
              <w:szCs w:val="16"/>
            </w:rPr>
          </w:pPr>
        </w:p>
        <w:p w14:paraId="394CFE30" w14:textId="77777777" w:rsidR="000957E6" w:rsidRPr="00A74C94" w:rsidRDefault="000957E6" w:rsidP="007966C1">
          <w:pPr>
            <w:tabs>
              <w:tab w:val="left" w:pos="437"/>
            </w:tabs>
            <w:spacing w:before="20" w:after="20"/>
          </w:pPr>
        </w:p>
      </w:tc>
      <w:tc>
        <w:tcPr>
          <w:tcW w:w="4497" w:type="dxa"/>
        </w:tcPr>
        <w:p w14:paraId="394CFE31" w14:textId="77777777" w:rsidR="001031DF" w:rsidRPr="00A74C94" w:rsidRDefault="001031DF" w:rsidP="001031DF">
          <w:pPr>
            <w:spacing w:before="20" w:after="20"/>
            <w:rPr>
              <w:rFonts w:ascii="Times New Roman" w:hAnsi="Times New Roman"/>
              <w:sz w:val="16"/>
              <w:szCs w:val="16"/>
            </w:rPr>
          </w:pPr>
        </w:p>
        <w:p w14:paraId="038028D9" w14:textId="68648CB1" w:rsidR="000957E6" w:rsidRDefault="00C513FA" w:rsidP="001031DF">
          <w:pPr>
            <w:spacing w:before="20" w:after="20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Address</w:t>
          </w:r>
        </w:p>
        <w:p w14:paraId="2C0452C5" w14:textId="30195D02" w:rsidR="00C513FA" w:rsidRDefault="00C513FA" w:rsidP="001031DF">
          <w:pPr>
            <w:spacing w:before="20" w:after="20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Address</w:t>
          </w:r>
        </w:p>
        <w:p w14:paraId="452E5FC6" w14:textId="77777777" w:rsidR="00C513FA" w:rsidRDefault="00A66E12" w:rsidP="001031DF">
          <w:pPr>
            <w:spacing w:before="20" w:after="20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Phone</w:t>
          </w:r>
        </w:p>
        <w:p w14:paraId="394CFE36" w14:textId="57997A5D" w:rsidR="00A66E12" w:rsidRPr="00A74C94" w:rsidRDefault="00A66E12" w:rsidP="001031DF">
          <w:pPr>
            <w:spacing w:before="20" w:after="20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website</w:t>
          </w:r>
        </w:p>
      </w:tc>
    </w:tr>
  </w:tbl>
  <w:p w14:paraId="394CFE38" w14:textId="77777777" w:rsidR="003A622F" w:rsidRPr="00514447" w:rsidRDefault="003A622F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F26789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</w:abstractNum>
  <w:abstractNum w:abstractNumId="1" w15:restartNumberingAfterBreak="0">
    <w:nsid w:val="6585743D"/>
    <w:multiLevelType w:val="hybridMultilevel"/>
    <w:tmpl w:val="8EA036A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E85508"/>
    <w:multiLevelType w:val="hybridMultilevel"/>
    <w:tmpl w:val="A9046F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978634">
    <w:abstractNumId w:val="0"/>
  </w:num>
  <w:num w:numId="2" w16cid:durableId="662589970">
    <w:abstractNumId w:val="1"/>
  </w:num>
  <w:num w:numId="3" w16cid:durableId="376899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78"/>
  <w:displayHorizontalDrawingGridEvery w:val="0"/>
  <w:displayVerticalDrawingGridEvery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7E6"/>
    <w:rsid w:val="0002075D"/>
    <w:rsid w:val="000277A8"/>
    <w:rsid w:val="00033B64"/>
    <w:rsid w:val="0003486B"/>
    <w:rsid w:val="000378A4"/>
    <w:rsid w:val="00043A68"/>
    <w:rsid w:val="000957E6"/>
    <w:rsid w:val="000A52CD"/>
    <w:rsid w:val="000A678D"/>
    <w:rsid w:val="000A6D35"/>
    <w:rsid w:val="000B0C1E"/>
    <w:rsid w:val="000C0AD2"/>
    <w:rsid w:val="000D07AF"/>
    <w:rsid w:val="001031DF"/>
    <w:rsid w:val="00125745"/>
    <w:rsid w:val="00126C89"/>
    <w:rsid w:val="00132043"/>
    <w:rsid w:val="001330C3"/>
    <w:rsid w:val="00153620"/>
    <w:rsid w:val="00155FD2"/>
    <w:rsid w:val="001627B4"/>
    <w:rsid w:val="001725F0"/>
    <w:rsid w:val="001805B0"/>
    <w:rsid w:val="001B0A7E"/>
    <w:rsid w:val="001B35E0"/>
    <w:rsid w:val="001B7CE2"/>
    <w:rsid w:val="001C385F"/>
    <w:rsid w:val="001D3E9C"/>
    <w:rsid w:val="002142E0"/>
    <w:rsid w:val="00252C05"/>
    <w:rsid w:val="0025408A"/>
    <w:rsid w:val="00265A9D"/>
    <w:rsid w:val="002715DF"/>
    <w:rsid w:val="002755E4"/>
    <w:rsid w:val="00275F62"/>
    <w:rsid w:val="00297123"/>
    <w:rsid w:val="002A2DA6"/>
    <w:rsid w:val="002B4CB7"/>
    <w:rsid w:val="002C01C3"/>
    <w:rsid w:val="002C1053"/>
    <w:rsid w:val="002C2B7E"/>
    <w:rsid w:val="002C7446"/>
    <w:rsid w:val="002D30BD"/>
    <w:rsid w:val="002D3F5E"/>
    <w:rsid w:val="002E321F"/>
    <w:rsid w:val="002E7C02"/>
    <w:rsid w:val="002F07A7"/>
    <w:rsid w:val="00304B73"/>
    <w:rsid w:val="00333E8E"/>
    <w:rsid w:val="0034719D"/>
    <w:rsid w:val="00360ECD"/>
    <w:rsid w:val="00385084"/>
    <w:rsid w:val="00393795"/>
    <w:rsid w:val="003951B6"/>
    <w:rsid w:val="003A622F"/>
    <w:rsid w:val="003B4271"/>
    <w:rsid w:val="003C2DF4"/>
    <w:rsid w:val="003E38EE"/>
    <w:rsid w:val="003E58A4"/>
    <w:rsid w:val="003E6F8D"/>
    <w:rsid w:val="003E7DA0"/>
    <w:rsid w:val="003F4A70"/>
    <w:rsid w:val="004168EC"/>
    <w:rsid w:val="004264D0"/>
    <w:rsid w:val="00431297"/>
    <w:rsid w:val="00432E72"/>
    <w:rsid w:val="0043517B"/>
    <w:rsid w:val="004536ED"/>
    <w:rsid w:val="004643C6"/>
    <w:rsid w:val="00475E18"/>
    <w:rsid w:val="00495B54"/>
    <w:rsid w:val="004A2FB0"/>
    <w:rsid w:val="004B3586"/>
    <w:rsid w:val="004B5A1C"/>
    <w:rsid w:val="004C65E4"/>
    <w:rsid w:val="004E04A5"/>
    <w:rsid w:val="004E6E89"/>
    <w:rsid w:val="004F3400"/>
    <w:rsid w:val="00502111"/>
    <w:rsid w:val="00503A97"/>
    <w:rsid w:val="00514447"/>
    <w:rsid w:val="00517EB7"/>
    <w:rsid w:val="0052302B"/>
    <w:rsid w:val="00546547"/>
    <w:rsid w:val="00546549"/>
    <w:rsid w:val="0055549F"/>
    <w:rsid w:val="005605AA"/>
    <w:rsid w:val="00571B1E"/>
    <w:rsid w:val="00584491"/>
    <w:rsid w:val="00592EC3"/>
    <w:rsid w:val="005A331F"/>
    <w:rsid w:val="005A657C"/>
    <w:rsid w:val="005B60AE"/>
    <w:rsid w:val="005C56F1"/>
    <w:rsid w:val="005C5AB5"/>
    <w:rsid w:val="005C5CBF"/>
    <w:rsid w:val="005C69AB"/>
    <w:rsid w:val="005C71B5"/>
    <w:rsid w:val="005E2AA4"/>
    <w:rsid w:val="005E342D"/>
    <w:rsid w:val="005F2E42"/>
    <w:rsid w:val="00600714"/>
    <w:rsid w:val="006045D0"/>
    <w:rsid w:val="00607E4A"/>
    <w:rsid w:val="00620E6A"/>
    <w:rsid w:val="006210BF"/>
    <w:rsid w:val="00626B65"/>
    <w:rsid w:val="00646A89"/>
    <w:rsid w:val="00673D1D"/>
    <w:rsid w:val="006819F0"/>
    <w:rsid w:val="00687848"/>
    <w:rsid w:val="00694605"/>
    <w:rsid w:val="00696B84"/>
    <w:rsid w:val="006A0D06"/>
    <w:rsid w:val="006A4AD8"/>
    <w:rsid w:val="006A5EEE"/>
    <w:rsid w:val="006C2176"/>
    <w:rsid w:val="006C5014"/>
    <w:rsid w:val="006C726C"/>
    <w:rsid w:val="006D281C"/>
    <w:rsid w:val="006E61D0"/>
    <w:rsid w:val="006F4BC3"/>
    <w:rsid w:val="00701E09"/>
    <w:rsid w:val="007073D1"/>
    <w:rsid w:val="007307B0"/>
    <w:rsid w:val="00734120"/>
    <w:rsid w:val="00765D9B"/>
    <w:rsid w:val="0077445B"/>
    <w:rsid w:val="0078203F"/>
    <w:rsid w:val="007966C1"/>
    <w:rsid w:val="007B4668"/>
    <w:rsid w:val="007C61E4"/>
    <w:rsid w:val="007D4509"/>
    <w:rsid w:val="008143E8"/>
    <w:rsid w:val="008171AC"/>
    <w:rsid w:val="00862670"/>
    <w:rsid w:val="00881A01"/>
    <w:rsid w:val="00890B45"/>
    <w:rsid w:val="00897F58"/>
    <w:rsid w:val="008A0045"/>
    <w:rsid w:val="008C2B29"/>
    <w:rsid w:val="008D3F07"/>
    <w:rsid w:val="008F3FD2"/>
    <w:rsid w:val="00902FF7"/>
    <w:rsid w:val="00904AB6"/>
    <w:rsid w:val="00910930"/>
    <w:rsid w:val="009136BB"/>
    <w:rsid w:val="009149E0"/>
    <w:rsid w:val="009439B1"/>
    <w:rsid w:val="0095397C"/>
    <w:rsid w:val="009652A4"/>
    <w:rsid w:val="00967FE3"/>
    <w:rsid w:val="00971F9E"/>
    <w:rsid w:val="00985A10"/>
    <w:rsid w:val="00987D64"/>
    <w:rsid w:val="00990E18"/>
    <w:rsid w:val="009A66A9"/>
    <w:rsid w:val="009B43FC"/>
    <w:rsid w:val="009C1CB3"/>
    <w:rsid w:val="009D1F29"/>
    <w:rsid w:val="009D2B01"/>
    <w:rsid w:val="009D5A4C"/>
    <w:rsid w:val="009D7231"/>
    <w:rsid w:val="009E5CE1"/>
    <w:rsid w:val="009F2C31"/>
    <w:rsid w:val="009F5AA8"/>
    <w:rsid w:val="00A13E09"/>
    <w:rsid w:val="00A305CA"/>
    <w:rsid w:val="00A40008"/>
    <w:rsid w:val="00A463E3"/>
    <w:rsid w:val="00A62E68"/>
    <w:rsid w:val="00A66E12"/>
    <w:rsid w:val="00A74C94"/>
    <w:rsid w:val="00A76B22"/>
    <w:rsid w:val="00A7755D"/>
    <w:rsid w:val="00AA4758"/>
    <w:rsid w:val="00AA779F"/>
    <w:rsid w:val="00AB3A0E"/>
    <w:rsid w:val="00AB680C"/>
    <w:rsid w:val="00AD592E"/>
    <w:rsid w:val="00AE6B62"/>
    <w:rsid w:val="00B11079"/>
    <w:rsid w:val="00B20769"/>
    <w:rsid w:val="00B3243D"/>
    <w:rsid w:val="00B657CD"/>
    <w:rsid w:val="00B75CC3"/>
    <w:rsid w:val="00B838C3"/>
    <w:rsid w:val="00B970B7"/>
    <w:rsid w:val="00BB3225"/>
    <w:rsid w:val="00BC3A27"/>
    <w:rsid w:val="00C15575"/>
    <w:rsid w:val="00C17F99"/>
    <w:rsid w:val="00C33110"/>
    <w:rsid w:val="00C404DC"/>
    <w:rsid w:val="00C441A8"/>
    <w:rsid w:val="00C513FA"/>
    <w:rsid w:val="00C577B6"/>
    <w:rsid w:val="00C80B67"/>
    <w:rsid w:val="00C82906"/>
    <w:rsid w:val="00C86DE0"/>
    <w:rsid w:val="00CA416D"/>
    <w:rsid w:val="00CC10CB"/>
    <w:rsid w:val="00CE180F"/>
    <w:rsid w:val="00CE548B"/>
    <w:rsid w:val="00CE7927"/>
    <w:rsid w:val="00D10E22"/>
    <w:rsid w:val="00D1142D"/>
    <w:rsid w:val="00D14C73"/>
    <w:rsid w:val="00D16A27"/>
    <w:rsid w:val="00D2212E"/>
    <w:rsid w:val="00D63DD2"/>
    <w:rsid w:val="00D700C2"/>
    <w:rsid w:val="00D74B9F"/>
    <w:rsid w:val="00D95164"/>
    <w:rsid w:val="00DA1C3C"/>
    <w:rsid w:val="00DA1CC7"/>
    <w:rsid w:val="00DB0596"/>
    <w:rsid w:val="00DB0848"/>
    <w:rsid w:val="00DB2A4A"/>
    <w:rsid w:val="00DD5502"/>
    <w:rsid w:val="00DE6DF3"/>
    <w:rsid w:val="00E03478"/>
    <w:rsid w:val="00E057EA"/>
    <w:rsid w:val="00E10A33"/>
    <w:rsid w:val="00E115D1"/>
    <w:rsid w:val="00E134AD"/>
    <w:rsid w:val="00E314AF"/>
    <w:rsid w:val="00E343C9"/>
    <w:rsid w:val="00E35067"/>
    <w:rsid w:val="00E454A3"/>
    <w:rsid w:val="00E4781F"/>
    <w:rsid w:val="00E5047F"/>
    <w:rsid w:val="00E54CD7"/>
    <w:rsid w:val="00E8336A"/>
    <w:rsid w:val="00E85A43"/>
    <w:rsid w:val="00EA356E"/>
    <w:rsid w:val="00EB5447"/>
    <w:rsid w:val="00EB5C6A"/>
    <w:rsid w:val="00ED4958"/>
    <w:rsid w:val="00EE324D"/>
    <w:rsid w:val="00EE470B"/>
    <w:rsid w:val="00EE730D"/>
    <w:rsid w:val="00F01E94"/>
    <w:rsid w:val="00F27D22"/>
    <w:rsid w:val="00F328DA"/>
    <w:rsid w:val="00F45F54"/>
    <w:rsid w:val="00F52142"/>
    <w:rsid w:val="00F54CE3"/>
    <w:rsid w:val="00F70EA4"/>
    <w:rsid w:val="00F777C9"/>
    <w:rsid w:val="00F80452"/>
    <w:rsid w:val="00FC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94CFDFE"/>
  <w15:docId w15:val="{47863732-AA2D-4717-B977-FF8E29EB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CG ATT" w:hAnsi="Times CG ATT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pt">
    <w:name w:val="Dept"/>
    <w:basedOn w:val="Deptartment"/>
  </w:style>
  <w:style w:type="paragraph" w:customStyle="1" w:styleId="Deptartment">
    <w:name w:val="Deptartment"/>
    <w:basedOn w:val="Normal"/>
    <w:pPr>
      <w:spacing w:before="79" w:line="200" w:lineRule="exact"/>
    </w:pPr>
    <w:rPr>
      <w:rFonts w:ascii="Times New Roman" w:hAnsi="Times New Roman"/>
      <w:b/>
      <w:sz w:val="24"/>
    </w:rPr>
  </w:style>
  <w:style w:type="paragraph" w:styleId="Footer">
    <w:name w:val="footer"/>
    <w:pPr>
      <w:tabs>
        <w:tab w:val="left" w:pos="576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987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17E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32043"/>
    <w:rPr>
      <w:color w:val="0000FF" w:themeColor="hyperlink"/>
      <w:u w:val="single"/>
    </w:rPr>
  </w:style>
  <w:style w:type="paragraph" w:styleId="NoSpacing">
    <w:name w:val="No Spacing"/>
    <w:basedOn w:val="Normal"/>
    <w:uiPriority w:val="1"/>
    <w:qFormat/>
    <w:rsid w:val="00881A01"/>
    <w:rPr>
      <w:rFonts w:asciiTheme="minorHAnsi" w:eastAsiaTheme="minorHAnsi" w:hAnsiTheme="minorHAnsi"/>
      <w:color w:val="000000" w:themeColor="text1"/>
      <w:sz w:val="22"/>
      <w:lang w:eastAsia="ja-JP"/>
    </w:rPr>
  </w:style>
  <w:style w:type="paragraph" w:styleId="ListBullet">
    <w:name w:val="List Bullet"/>
    <w:basedOn w:val="Normal"/>
    <w:uiPriority w:val="36"/>
    <w:unhideWhenUsed/>
    <w:qFormat/>
    <w:rsid w:val="00881A01"/>
    <w:pPr>
      <w:numPr>
        <w:numId w:val="1"/>
      </w:numPr>
      <w:spacing w:line="276" w:lineRule="auto"/>
      <w:contextualSpacing/>
    </w:pPr>
    <w:rPr>
      <w:rFonts w:asciiTheme="minorHAnsi" w:eastAsiaTheme="minorHAnsi" w:hAnsiTheme="minorHAnsi"/>
      <w:color w:val="000000" w:themeColor="text1"/>
      <w:sz w:val="22"/>
      <w:lang w:eastAsia="ja-JP"/>
    </w:rPr>
  </w:style>
  <w:style w:type="paragraph" w:customStyle="1" w:styleId="SubsectionText">
    <w:name w:val="Subsection Text"/>
    <w:basedOn w:val="Normal"/>
    <w:qFormat/>
    <w:rsid w:val="00881A01"/>
    <w:pPr>
      <w:spacing w:before="120" w:after="160" w:line="276" w:lineRule="auto"/>
      <w:contextualSpacing/>
    </w:pPr>
    <w:rPr>
      <w:rFonts w:asciiTheme="minorHAnsi" w:eastAsiaTheme="minorHAnsi" w:hAnsiTheme="minorHAnsi"/>
      <w:color w:val="000000" w:themeColor="text1"/>
      <w:sz w:val="22"/>
      <w:lang w:eastAsia="ja-JP"/>
    </w:rPr>
  </w:style>
  <w:style w:type="paragraph" w:customStyle="1" w:styleId="Section">
    <w:name w:val="Section"/>
    <w:basedOn w:val="Normal"/>
    <w:next w:val="Normal"/>
    <w:qFormat/>
    <w:rsid w:val="00881A01"/>
    <w:pPr>
      <w:spacing w:before="320" w:after="40"/>
    </w:pPr>
    <w:rPr>
      <w:rFonts w:asciiTheme="majorHAnsi" w:eastAsiaTheme="minorHAnsi" w:hAnsiTheme="majorHAnsi"/>
      <w:b/>
      <w:color w:val="C0504D" w:themeColor="accent2"/>
      <w:sz w:val="28"/>
      <w:lang w:eastAsia="ja-JP"/>
    </w:rPr>
  </w:style>
  <w:style w:type="paragraph" w:styleId="ListParagraph">
    <w:name w:val="List Paragraph"/>
    <w:basedOn w:val="Normal"/>
    <w:uiPriority w:val="34"/>
    <w:qFormat/>
    <w:rsid w:val="00881A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ug_Binner\AppData\Roaming\Microsoft\Templates\SA%20PrePrinted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 PrePrinted Letterhead</Template>
  <TotalTime>424</TotalTime>
  <Pages>1</Pages>
  <Words>189</Words>
  <Characters>857</Characters>
  <Application>Microsoft Office Word</Application>
  <DocSecurity>0</DocSecurity>
  <Lines>28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</vt:lpstr>
    </vt:vector>
  </TitlesOfParts>
  <Company>The Salvation Army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</dc:title>
  <dc:creator>Doug Binner</dc:creator>
  <cp:lastModifiedBy>Doug Binner</cp:lastModifiedBy>
  <cp:revision>18</cp:revision>
  <cp:lastPrinted>2015-02-12T14:48:00Z</cp:lastPrinted>
  <dcterms:created xsi:type="dcterms:W3CDTF">2014-03-21T20:28:00Z</dcterms:created>
  <dcterms:modified xsi:type="dcterms:W3CDTF">2026-03-16T10:36:00Z</dcterms:modified>
</cp:coreProperties>
</file>